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全国中小学德育工作典型经验推荐汇总表</w:t>
      </w:r>
    </w:p>
    <w:bookmarkEnd w:id="0"/>
    <w:tbl>
      <w:tblPr>
        <w:tblStyle w:val="4"/>
        <w:tblW w:w="13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1711"/>
        <w:gridCol w:w="2081"/>
        <w:gridCol w:w="1498"/>
        <w:gridCol w:w="5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案例题目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途径类别</w:t>
            </w:r>
          </w:p>
        </w:tc>
        <w:tc>
          <w:tcPr>
            <w:tcW w:w="5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主要推荐理由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（包括经验的主要内容、取得成效、曾获奖励。100字以内）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8644B"/>
    <w:rsid w:val="2E48644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JH-20170330KI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2018-06-27T02:41:00Z</dcterms:created>
  <dc:creator>Georgiana Chang</dc:creator>
  <cp:lastModifiedBy>Georgiana Chang</cp:lastModifiedBy>
  <dcterms:modified xsi:type="dcterms:W3CDTF">2018-06-27T02:42:17Z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